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53778C03" w14:textId="77777777" w:rsidR="0091395D" w:rsidRDefault="0091395D"/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828"/>
        <w:gridCol w:w="1234"/>
        <w:gridCol w:w="810"/>
        <w:gridCol w:w="476"/>
        <w:gridCol w:w="1260"/>
        <w:gridCol w:w="244"/>
        <w:gridCol w:w="296"/>
        <w:gridCol w:w="630"/>
        <w:gridCol w:w="720"/>
        <w:gridCol w:w="64"/>
        <w:gridCol w:w="302"/>
        <w:gridCol w:w="264"/>
        <w:gridCol w:w="180"/>
        <w:gridCol w:w="334"/>
        <w:gridCol w:w="386"/>
        <w:gridCol w:w="270"/>
        <w:gridCol w:w="720"/>
        <w:gridCol w:w="279"/>
        <w:gridCol w:w="999"/>
      </w:tblGrid>
      <w:tr w:rsidR="0091395D" w:rsidRPr="0091395D" w14:paraId="76FFDCB5" w14:textId="77777777" w:rsidTr="0060765B">
        <w:trPr>
          <w:cantSplit/>
          <w:trHeight w:val="75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</w:tcBorders>
          </w:tcPr>
          <w:p w14:paraId="21C2B961" w14:textId="4CB94A12" w:rsidR="00483F57" w:rsidRDefault="00483F57">
            <w:pPr>
              <w:pStyle w:val="text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6300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9B59" w14:textId="77777777" w:rsidR="0091395D" w:rsidRPr="0091395D" w:rsidRDefault="0091395D" w:rsidP="0091395D"/>
          <w:p w14:paraId="57AF878A" w14:textId="77777777" w:rsidR="0091395D" w:rsidRPr="0091395D" w:rsidRDefault="0091395D" w:rsidP="0091395D"/>
          <w:p w14:paraId="464E862B" w14:textId="06CF57B5" w:rsidR="0091395D" w:rsidRPr="0091395D" w:rsidRDefault="0091395D" w:rsidP="0091395D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6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7E07D9" w14:textId="77777777" w:rsidR="00483F57" w:rsidRDefault="00483F57">
            <w:pPr>
              <w:pStyle w:val="text"/>
              <w:spacing w:before="0"/>
              <w:rPr>
                <w:b/>
              </w:rPr>
            </w:pPr>
            <w:r>
              <w:rPr>
                <w:b/>
              </w:rPr>
              <w:t>Position Applying for:</w:t>
            </w:r>
          </w:p>
        </w:tc>
      </w:tr>
      <w:tr w:rsidR="0091395D" w:rsidRPr="0091395D" w14:paraId="08A396B2" w14:textId="77777777" w:rsidTr="0060765B">
        <w:trPr>
          <w:cantSplit/>
          <w:trHeight w:val="435"/>
        </w:trPr>
        <w:tc>
          <w:tcPr>
            <w:tcW w:w="828" w:type="dxa"/>
            <w:tcBorders>
              <w:left w:val="single" w:sz="6" w:space="0" w:color="auto"/>
            </w:tcBorders>
          </w:tcPr>
          <w:p w14:paraId="50C2F387" w14:textId="77777777" w:rsidR="00483F57" w:rsidRDefault="00483F57">
            <w:pPr>
              <w:pStyle w:val="text"/>
              <w:spacing w:before="0"/>
            </w:pPr>
          </w:p>
        </w:tc>
        <w:tc>
          <w:tcPr>
            <w:tcW w:w="2520" w:type="dxa"/>
            <w:gridSpan w:val="3"/>
          </w:tcPr>
          <w:p w14:paraId="620571E9" w14:textId="0ACE0670" w:rsidR="00483F57" w:rsidRPr="00353D8E" w:rsidRDefault="00483F57">
            <w:pPr>
              <w:pStyle w:val="text"/>
              <w:spacing w:before="0"/>
              <w:rPr>
                <w:b/>
                <w:bCs/>
              </w:rPr>
            </w:pPr>
            <w:r w:rsidRPr="00353D8E">
              <w:rPr>
                <w:b/>
                <w:bCs/>
              </w:rPr>
              <w:t>Last</w:t>
            </w:r>
            <w:r w:rsidR="0060765B" w:rsidRPr="00353D8E">
              <w:rPr>
                <w:b/>
                <w:bCs/>
              </w:rPr>
              <w:t xml:space="preserve"> (Print) </w:t>
            </w:r>
          </w:p>
        </w:tc>
        <w:tc>
          <w:tcPr>
            <w:tcW w:w="2430" w:type="dxa"/>
            <w:gridSpan w:val="4"/>
          </w:tcPr>
          <w:p w14:paraId="05EFD8C1" w14:textId="1BD763DB" w:rsidR="00483F57" w:rsidRPr="00353D8E" w:rsidRDefault="00483F57">
            <w:pPr>
              <w:pStyle w:val="text"/>
              <w:spacing w:before="0"/>
              <w:rPr>
                <w:b/>
                <w:bCs/>
              </w:rPr>
            </w:pPr>
            <w:r w:rsidRPr="00353D8E">
              <w:rPr>
                <w:b/>
                <w:bCs/>
              </w:rPr>
              <w:t>First</w:t>
            </w:r>
            <w:r w:rsidR="0060765B" w:rsidRPr="00353D8E">
              <w:rPr>
                <w:b/>
                <w:bCs/>
              </w:rPr>
              <w:t xml:space="preserve"> (Print)</w:t>
            </w:r>
          </w:p>
        </w:tc>
        <w:tc>
          <w:tcPr>
            <w:tcW w:w="1350" w:type="dxa"/>
            <w:gridSpan w:val="4"/>
            <w:tcBorders>
              <w:right w:val="single" w:sz="6" w:space="0" w:color="auto"/>
            </w:tcBorders>
          </w:tcPr>
          <w:p w14:paraId="5D5B272C" w14:textId="77777777" w:rsidR="00483F57" w:rsidRPr="00353D8E" w:rsidRDefault="00483F57">
            <w:pPr>
              <w:pStyle w:val="text"/>
              <w:spacing w:before="0"/>
              <w:rPr>
                <w:b/>
                <w:bCs/>
              </w:rPr>
            </w:pPr>
            <w:r w:rsidRPr="00353D8E">
              <w:rPr>
                <w:b/>
                <w:bCs/>
              </w:rPr>
              <w:t>Middle Initial</w:t>
            </w:r>
          </w:p>
        </w:tc>
        <w:tc>
          <w:tcPr>
            <w:tcW w:w="3168" w:type="dxa"/>
            <w:gridSpan w:val="7"/>
            <w:tcBorders>
              <w:left w:val="nil"/>
              <w:right w:val="single" w:sz="6" w:space="0" w:color="auto"/>
            </w:tcBorders>
          </w:tcPr>
          <w:p w14:paraId="0CFAB2A2" w14:textId="190921D5" w:rsidR="00483F57" w:rsidRPr="00353D8E" w:rsidRDefault="0050421F" w:rsidP="0060765B">
            <w:pPr>
              <w:pStyle w:val="text"/>
              <w:spacing w:before="0"/>
              <w:rPr>
                <w:b/>
                <w:bCs/>
              </w:rPr>
            </w:pPr>
            <w:r w:rsidRPr="00353D8E">
              <w:rPr>
                <w:b/>
                <w:bCs/>
              </w:rPr>
              <w:t>SS#</w:t>
            </w:r>
            <w:r w:rsidR="0060765B" w:rsidRPr="00353D8E">
              <w:rPr>
                <w:b/>
                <w:bCs/>
              </w:rPr>
              <w:t xml:space="preserve"> ______ - ______ - _______</w:t>
            </w:r>
          </w:p>
        </w:tc>
      </w:tr>
      <w:tr w:rsidR="0091395D" w:rsidRPr="0091395D" w14:paraId="62BC0C56" w14:textId="77777777" w:rsidTr="0085635B">
        <w:trPr>
          <w:cantSplit/>
        </w:trPr>
        <w:tc>
          <w:tcPr>
            <w:tcW w:w="712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D3BB" w14:textId="77777777" w:rsidR="00483F57" w:rsidRDefault="00483F57">
            <w:pPr>
              <w:pStyle w:val="text"/>
              <w:spacing w:before="0" w:after="240"/>
            </w:pPr>
            <w:r>
              <w:t>Street Address:</w:t>
            </w:r>
          </w:p>
        </w:tc>
        <w:tc>
          <w:tcPr>
            <w:tcW w:w="316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3F4EBA" w14:textId="3CA5D910" w:rsidR="00483F57" w:rsidRDefault="0060765B">
            <w:pPr>
              <w:pStyle w:val="text"/>
              <w:spacing w:before="0" w:after="240"/>
            </w:pPr>
            <w:r>
              <w:t>Apt/Floor No:</w:t>
            </w:r>
          </w:p>
        </w:tc>
      </w:tr>
      <w:tr w:rsidR="0091395D" w:rsidRPr="0091395D" w14:paraId="0C7ABE88" w14:textId="77777777" w:rsidTr="0085635B">
        <w:trPr>
          <w:cantSplit/>
        </w:trPr>
        <w:tc>
          <w:tcPr>
            <w:tcW w:w="51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3530" w14:textId="22D53B24" w:rsidR="0060765B" w:rsidRDefault="0060765B">
            <w:pPr>
              <w:pStyle w:val="text"/>
              <w:spacing w:before="0" w:after="240"/>
            </w:pPr>
            <w:r>
              <w:t>City:</w:t>
            </w:r>
          </w:p>
        </w:tc>
        <w:tc>
          <w:tcPr>
            <w:tcW w:w="51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44B6" w14:textId="0C1D8B41" w:rsidR="0060765B" w:rsidRDefault="0060765B" w:rsidP="005042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State/Zip</w:t>
            </w:r>
            <w:r w:rsidR="00353D8E">
              <w:rPr>
                <w:sz w:val="23"/>
                <w:szCs w:val="23"/>
              </w:rPr>
              <w:t>:</w:t>
            </w:r>
          </w:p>
        </w:tc>
      </w:tr>
      <w:tr w:rsidR="0091395D" w:rsidRPr="0091395D" w14:paraId="4835B856" w14:textId="77777777" w:rsidTr="0060765B">
        <w:trPr>
          <w:cantSplit/>
          <w:trHeight w:val="795"/>
        </w:trPr>
        <w:tc>
          <w:tcPr>
            <w:tcW w:w="51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DDCC" w14:textId="77777777" w:rsidR="0060765B" w:rsidRPr="0060765B" w:rsidRDefault="0060765B" w:rsidP="0060765B">
            <w:pPr>
              <w:pStyle w:val="text"/>
              <w:spacing w:before="0"/>
              <w:rPr>
                <w:sz w:val="8"/>
                <w:szCs w:val="8"/>
              </w:rPr>
            </w:pPr>
          </w:p>
          <w:p w14:paraId="6332261E" w14:textId="1C2C66DE" w:rsidR="0050421F" w:rsidRDefault="0050421F">
            <w:pPr>
              <w:pStyle w:val="text"/>
              <w:spacing w:before="0" w:after="240"/>
            </w:pPr>
            <w:r>
              <w:t>Phone Number</w:t>
            </w:r>
            <w:r w:rsidR="0060765B">
              <w:t xml:space="preserve">:(         </w:t>
            </w:r>
            <w:proofErr w:type="gramStart"/>
            <w:r w:rsidR="0060765B">
              <w:t xml:space="preserve"> </w:t>
            </w:r>
            <w:r w:rsidR="00D53F32">
              <w:t xml:space="preserve"> )</w:t>
            </w:r>
            <w:proofErr w:type="gramEnd"/>
            <w:r w:rsidR="0060765B">
              <w:t xml:space="preserve"> _________ - ___________</w:t>
            </w:r>
            <w:r>
              <w:t xml:space="preserve">                                           </w:t>
            </w:r>
          </w:p>
        </w:tc>
        <w:tc>
          <w:tcPr>
            <w:tcW w:w="51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35CD" w14:textId="0E639E8E" w:rsidR="0050421F" w:rsidRPr="0050421F" w:rsidRDefault="0050421F" w:rsidP="005042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Email address, if available</w:t>
            </w:r>
            <w:r w:rsidR="0060765B">
              <w:rPr>
                <w:sz w:val="23"/>
                <w:szCs w:val="23"/>
              </w:rPr>
              <w:t>:</w:t>
            </w:r>
          </w:p>
        </w:tc>
      </w:tr>
      <w:tr w:rsidR="0091395D" w:rsidRPr="0091395D" w14:paraId="241F8BB4" w14:textId="77777777" w:rsidTr="00353D8E">
        <w:trPr>
          <w:cantSplit/>
          <w:trHeight w:val="615"/>
        </w:trPr>
        <w:tc>
          <w:tcPr>
            <w:tcW w:w="1029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F3E8D" w14:textId="62E74D88" w:rsidR="00353D8E" w:rsidRDefault="00353D8E">
            <w:pPr>
              <w:pStyle w:val="text"/>
              <w:spacing w:before="0" w:after="240"/>
              <w:rPr>
                <w:b/>
                <w:noProof/>
                <w:sz w:val="24"/>
              </w:rPr>
            </w:pPr>
            <w:r>
              <w:t xml:space="preserve">Are there any other names you have used in your present or past work experience?     </w:t>
            </w:r>
          </w:p>
        </w:tc>
      </w:tr>
      <w:tr w:rsidR="0091395D" w:rsidRPr="0091395D" w14:paraId="3170D408" w14:textId="77777777" w:rsidTr="00A2605E">
        <w:trPr>
          <w:cantSplit/>
          <w:trHeight w:val="525"/>
        </w:trPr>
        <w:tc>
          <w:tcPr>
            <w:tcW w:w="1029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BB6B" w14:textId="03324A59" w:rsidR="00353D8E" w:rsidRDefault="00353D8E" w:rsidP="00A2605E">
            <w:pPr>
              <w:pStyle w:val="text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Education:</w:t>
            </w:r>
          </w:p>
          <w:p w14:paraId="3FDA36B0" w14:textId="237A9968" w:rsidR="00A2605E" w:rsidRDefault="00A2605E" w:rsidP="00A2605E">
            <w:pPr>
              <w:pStyle w:val="text"/>
              <w:spacing w:before="0"/>
              <w:rPr>
                <w:b/>
                <w:noProof/>
                <w:sz w:val="24"/>
              </w:rPr>
            </w:pPr>
            <w:r w:rsidRPr="00353D8E">
              <w:rPr>
                <w:b/>
                <w:bCs/>
              </w:rPr>
              <w:t xml:space="preserve">School/College (include city/state)—begin with last </w:t>
            </w:r>
            <w:r>
              <w:rPr>
                <w:b/>
                <w:bCs/>
              </w:rPr>
              <w:t>i</w:t>
            </w:r>
            <w:r w:rsidRPr="00353D8E">
              <w:rPr>
                <w:b/>
                <w:bCs/>
              </w:rPr>
              <w:t>nstitution attended</w:t>
            </w:r>
            <w:r>
              <w:rPr>
                <w:b/>
                <w:bCs/>
              </w:rPr>
              <w:t xml:space="preserve">         </w:t>
            </w:r>
            <w:r w:rsidR="00D53F32">
              <w:rPr>
                <w:b/>
                <w:bCs/>
              </w:rPr>
              <w:t xml:space="preserve"> </w:t>
            </w:r>
            <w:r w:rsidRPr="00353D8E">
              <w:rPr>
                <w:b/>
                <w:bCs/>
              </w:rPr>
              <w:t>Degree Earned</w:t>
            </w:r>
            <w:r>
              <w:rPr>
                <w:b/>
                <w:bCs/>
              </w:rPr>
              <w:t xml:space="preserve">          </w:t>
            </w:r>
            <w:r w:rsidRPr="00353D8E">
              <w:rPr>
                <w:b/>
                <w:bCs/>
              </w:rPr>
              <w:t>Year</w:t>
            </w:r>
          </w:p>
        </w:tc>
      </w:tr>
      <w:tr w:rsidR="0091395D" w:rsidRPr="0091395D" w14:paraId="6827739A" w14:textId="77777777" w:rsidTr="00353D8E">
        <w:trPr>
          <w:cantSplit/>
          <w:trHeight w:val="435"/>
        </w:trPr>
        <w:tc>
          <w:tcPr>
            <w:tcW w:w="730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132B" w14:textId="103D7507" w:rsidR="00483F57" w:rsidRPr="00353D8E" w:rsidRDefault="00483F57">
            <w:pPr>
              <w:pStyle w:val="text"/>
              <w:spacing w:before="0"/>
              <w:rPr>
                <w:b/>
                <w:bCs/>
              </w:rPr>
            </w:pPr>
          </w:p>
        </w:tc>
        <w:tc>
          <w:tcPr>
            <w:tcW w:w="17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262B" w14:textId="7C3997AC" w:rsidR="00483F57" w:rsidRPr="00353D8E" w:rsidRDefault="00483F57">
            <w:pPr>
              <w:pStyle w:val="text"/>
              <w:spacing w:before="0"/>
              <w:jc w:val="center"/>
              <w:rPr>
                <w:b/>
                <w:bCs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3FBF" w14:textId="509EB010" w:rsidR="00483F57" w:rsidRPr="00353D8E" w:rsidRDefault="00483F57">
            <w:pPr>
              <w:pStyle w:val="text"/>
              <w:spacing w:before="0"/>
              <w:jc w:val="center"/>
              <w:rPr>
                <w:b/>
                <w:bCs/>
              </w:rPr>
            </w:pPr>
          </w:p>
        </w:tc>
      </w:tr>
      <w:tr w:rsidR="0091395D" w:rsidRPr="0091395D" w14:paraId="26D86B2E" w14:textId="77777777" w:rsidTr="0085635B">
        <w:trPr>
          <w:cantSplit/>
        </w:trPr>
        <w:tc>
          <w:tcPr>
            <w:tcW w:w="730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C664" w14:textId="77777777" w:rsidR="00483F57" w:rsidRDefault="00483F57">
            <w:pPr>
              <w:pStyle w:val="text"/>
            </w:pPr>
          </w:p>
        </w:tc>
        <w:tc>
          <w:tcPr>
            <w:tcW w:w="17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D64E" w14:textId="77777777" w:rsidR="00483F57" w:rsidRDefault="00483F57">
            <w:pPr>
              <w:pStyle w:val="text"/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17FF" w14:textId="77777777" w:rsidR="00483F57" w:rsidRDefault="00483F57">
            <w:pPr>
              <w:pStyle w:val="text"/>
            </w:pPr>
          </w:p>
        </w:tc>
      </w:tr>
      <w:tr w:rsidR="0091395D" w:rsidRPr="0091395D" w14:paraId="6082F425" w14:textId="77777777" w:rsidTr="0085635B">
        <w:trPr>
          <w:cantSplit/>
        </w:trPr>
        <w:tc>
          <w:tcPr>
            <w:tcW w:w="730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9083" w14:textId="77777777" w:rsidR="00483F57" w:rsidRDefault="00483F57">
            <w:pPr>
              <w:pStyle w:val="text"/>
            </w:pPr>
          </w:p>
        </w:tc>
        <w:tc>
          <w:tcPr>
            <w:tcW w:w="17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D265" w14:textId="77777777" w:rsidR="00483F57" w:rsidRDefault="00483F57">
            <w:pPr>
              <w:pStyle w:val="text"/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609B" w14:textId="77777777" w:rsidR="00483F57" w:rsidRDefault="00483F57">
            <w:pPr>
              <w:pStyle w:val="text"/>
            </w:pPr>
          </w:p>
        </w:tc>
      </w:tr>
      <w:tr w:rsidR="0091395D" w:rsidRPr="0091395D" w14:paraId="4338EBB9" w14:textId="77777777" w:rsidTr="0085635B">
        <w:trPr>
          <w:cantSplit/>
        </w:trPr>
        <w:tc>
          <w:tcPr>
            <w:tcW w:w="730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277B" w14:textId="77777777" w:rsidR="00483F57" w:rsidRDefault="00483F57">
            <w:pPr>
              <w:pStyle w:val="text"/>
            </w:pPr>
          </w:p>
        </w:tc>
        <w:tc>
          <w:tcPr>
            <w:tcW w:w="17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04CB6" w14:textId="77777777" w:rsidR="00483F57" w:rsidRDefault="00483F57">
            <w:pPr>
              <w:pStyle w:val="text"/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BB059" w14:textId="77777777" w:rsidR="00483F57" w:rsidRDefault="00483F57">
            <w:pPr>
              <w:pStyle w:val="text"/>
            </w:pPr>
          </w:p>
        </w:tc>
      </w:tr>
      <w:tr w:rsidR="0091395D" w:rsidRPr="0091395D" w14:paraId="199F4032" w14:textId="77777777" w:rsidTr="0085635B">
        <w:trPr>
          <w:cantSplit/>
        </w:trPr>
        <w:tc>
          <w:tcPr>
            <w:tcW w:w="730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7E42E" w14:textId="77777777" w:rsidR="00483F57" w:rsidRDefault="00483F57">
            <w:pPr>
              <w:pStyle w:val="text"/>
            </w:pPr>
          </w:p>
        </w:tc>
        <w:tc>
          <w:tcPr>
            <w:tcW w:w="17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BFF5" w14:textId="77777777" w:rsidR="00483F57" w:rsidRDefault="00483F57">
            <w:pPr>
              <w:pStyle w:val="text"/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EE99" w14:textId="77777777" w:rsidR="00483F57" w:rsidRDefault="00483F57">
            <w:pPr>
              <w:pStyle w:val="text"/>
            </w:pPr>
          </w:p>
        </w:tc>
      </w:tr>
      <w:tr w:rsidR="0091395D" w:rsidRPr="0091395D" w14:paraId="5AFCBBDD" w14:textId="77777777" w:rsidTr="00455D54">
        <w:trPr>
          <w:cantSplit/>
          <w:trHeight w:val="435"/>
        </w:trPr>
        <w:tc>
          <w:tcPr>
            <w:tcW w:w="485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CB0887" w14:textId="51BB2CF1" w:rsidR="00A2605E" w:rsidRPr="00353D8E" w:rsidRDefault="00A2605E">
            <w:pPr>
              <w:pStyle w:val="text"/>
              <w:spacing w:before="0"/>
              <w:rPr>
                <w:b/>
                <w:bCs/>
              </w:rPr>
            </w:pPr>
            <w:r w:rsidRPr="00353D8E">
              <w:rPr>
                <w:b/>
                <w:bCs/>
                <w:sz w:val="24"/>
              </w:rPr>
              <w:t>Employment History:</w:t>
            </w:r>
            <w:r w:rsidR="0091395D">
              <w:rPr>
                <w:b/>
                <w:bCs/>
                <w:sz w:val="24"/>
              </w:rPr>
              <w:t xml:space="preserve"> </w:t>
            </w:r>
            <w:r w:rsidR="0091395D">
              <w:rPr>
                <w:color w:val="000000"/>
                <w:szCs w:val="24"/>
              </w:rPr>
              <w:t xml:space="preserve">List all </w:t>
            </w:r>
            <w:r w:rsidR="0091395D" w:rsidRPr="00244FAE">
              <w:rPr>
                <w:color w:val="000000"/>
                <w:szCs w:val="24"/>
              </w:rPr>
              <w:t xml:space="preserve">institutions, patients and agencies worked for within the </w:t>
            </w:r>
            <w:r w:rsidR="0091395D">
              <w:rPr>
                <w:color w:val="000000"/>
                <w:szCs w:val="24"/>
              </w:rPr>
              <w:t xml:space="preserve">last </w:t>
            </w:r>
            <w:r w:rsidR="0091395D" w:rsidRPr="00244FAE">
              <w:rPr>
                <w:color w:val="000000"/>
                <w:szCs w:val="24"/>
              </w:rPr>
              <w:t>year</w:t>
            </w:r>
            <w:r w:rsidR="0091395D">
              <w:rPr>
                <w:color w:val="000000"/>
                <w:szCs w:val="24"/>
              </w:rPr>
              <w:t>.</w:t>
            </w:r>
          </w:p>
        </w:tc>
        <w:tc>
          <w:tcPr>
            <w:tcW w:w="171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33CE39" w14:textId="77777777" w:rsidR="00D53F32" w:rsidRDefault="00D53F32">
            <w:pPr>
              <w:pStyle w:val="text"/>
              <w:spacing w:before="0"/>
              <w:jc w:val="center"/>
              <w:rPr>
                <w:b/>
                <w:bCs/>
              </w:rPr>
            </w:pPr>
          </w:p>
          <w:p w14:paraId="2912CD87" w14:textId="6BC95E4E" w:rsidR="00A2605E" w:rsidRPr="00353D8E" w:rsidRDefault="00A2605E">
            <w:pPr>
              <w:pStyle w:val="text"/>
              <w:spacing w:before="0"/>
              <w:jc w:val="center"/>
              <w:rPr>
                <w:b/>
                <w:bCs/>
              </w:rPr>
            </w:pPr>
            <w:r w:rsidRPr="00353D8E">
              <w:rPr>
                <w:b/>
                <w:bCs/>
              </w:rPr>
              <w:t>Phone</w:t>
            </w:r>
          </w:p>
        </w:tc>
        <w:tc>
          <w:tcPr>
            <w:tcW w:w="173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59F75C" w14:textId="77777777" w:rsidR="00D53F32" w:rsidRDefault="00D53F32">
            <w:pPr>
              <w:pStyle w:val="text"/>
              <w:spacing w:before="0"/>
              <w:jc w:val="center"/>
              <w:rPr>
                <w:b/>
                <w:bCs/>
              </w:rPr>
            </w:pPr>
          </w:p>
          <w:p w14:paraId="51638D82" w14:textId="097B2C2A" w:rsidR="00A2605E" w:rsidRPr="00353D8E" w:rsidRDefault="00A2605E">
            <w:pPr>
              <w:pStyle w:val="text"/>
              <w:spacing w:before="0"/>
              <w:jc w:val="center"/>
              <w:rPr>
                <w:b/>
                <w:bCs/>
              </w:rPr>
            </w:pPr>
            <w:r w:rsidRPr="00353D8E">
              <w:rPr>
                <w:b/>
                <w:bCs/>
              </w:rPr>
              <w:t>Immediate</w:t>
            </w:r>
          </w:p>
        </w:tc>
        <w:tc>
          <w:tcPr>
            <w:tcW w:w="19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38896B" w14:textId="77777777" w:rsidR="00A2605E" w:rsidRPr="00353D8E" w:rsidRDefault="00A2605E">
            <w:pPr>
              <w:pStyle w:val="text"/>
              <w:spacing w:before="0"/>
              <w:jc w:val="center"/>
              <w:rPr>
                <w:b/>
                <w:bCs/>
              </w:rPr>
            </w:pPr>
            <w:r w:rsidRPr="00353D8E">
              <w:rPr>
                <w:b/>
                <w:bCs/>
              </w:rPr>
              <w:t>Employment Dates</w:t>
            </w:r>
          </w:p>
        </w:tc>
      </w:tr>
      <w:tr w:rsidR="0091395D" w:rsidRPr="0091395D" w14:paraId="28E3CDCD" w14:textId="77777777" w:rsidTr="00353D8E">
        <w:trPr>
          <w:cantSplit/>
        </w:trPr>
        <w:tc>
          <w:tcPr>
            <w:tcW w:w="287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0000" w14:textId="77777777" w:rsidR="00483F57" w:rsidRPr="00353D8E" w:rsidRDefault="00483F57">
            <w:pPr>
              <w:pStyle w:val="text"/>
              <w:spacing w:before="0"/>
              <w:rPr>
                <w:b/>
                <w:bCs/>
              </w:rPr>
            </w:pPr>
            <w:r w:rsidRPr="00353D8E">
              <w:rPr>
                <w:b/>
                <w:bCs/>
              </w:rPr>
              <w:t>Employer</w:t>
            </w:r>
          </w:p>
        </w:tc>
        <w:tc>
          <w:tcPr>
            <w:tcW w:w="198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DD5C" w14:textId="77777777" w:rsidR="00483F57" w:rsidRPr="00353D8E" w:rsidRDefault="00483F57">
            <w:pPr>
              <w:pStyle w:val="text"/>
              <w:spacing w:before="0"/>
              <w:rPr>
                <w:b/>
                <w:bCs/>
              </w:rPr>
            </w:pPr>
            <w:r w:rsidRPr="00353D8E">
              <w:rPr>
                <w:b/>
                <w:bCs/>
              </w:rPr>
              <w:t>Location</w:t>
            </w:r>
          </w:p>
        </w:tc>
        <w:tc>
          <w:tcPr>
            <w:tcW w:w="171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F8B3" w14:textId="77777777" w:rsidR="00483F57" w:rsidRPr="00353D8E" w:rsidRDefault="00483F57">
            <w:pPr>
              <w:pStyle w:val="text"/>
              <w:spacing w:before="0"/>
              <w:jc w:val="center"/>
              <w:rPr>
                <w:b/>
                <w:bCs/>
              </w:rPr>
            </w:pPr>
            <w:r w:rsidRPr="00353D8E">
              <w:rPr>
                <w:b/>
                <w:bCs/>
              </w:rPr>
              <w:t>Number</w:t>
            </w:r>
          </w:p>
        </w:tc>
        <w:tc>
          <w:tcPr>
            <w:tcW w:w="173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5C28B" w14:textId="77777777" w:rsidR="00483F57" w:rsidRPr="00353D8E" w:rsidRDefault="00483F57">
            <w:pPr>
              <w:pStyle w:val="text"/>
              <w:spacing w:before="0"/>
              <w:jc w:val="center"/>
              <w:rPr>
                <w:b/>
                <w:bCs/>
              </w:rPr>
            </w:pPr>
            <w:r w:rsidRPr="00353D8E">
              <w:rPr>
                <w:b/>
                <w:bCs/>
              </w:rPr>
              <w:t>Supervisor</w:t>
            </w:r>
          </w:p>
        </w:tc>
        <w:tc>
          <w:tcPr>
            <w:tcW w:w="99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E54" w14:textId="77777777" w:rsidR="00483F57" w:rsidRPr="00353D8E" w:rsidRDefault="00483F57">
            <w:pPr>
              <w:pStyle w:val="text"/>
              <w:spacing w:before="0"/>
              <w:jc w:val="center"/>
              <w:rPr>
                <w:b/>
                <w:bCs/>
              </w:rPr>
            </w:pPr>
            <w:r w:rsidRPr="00353D8E">
              <w:rPr>
                <w:b/>
                <w:bCs/>
              </w:rPr>
              <w:t>From</w:t>
            </w:r>
          </w:p>
        </w:tc>
        <w:tc>
          <w:tcPr>
            <w:tcW w:w="9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3291" w14:textId="77777777" w:rsidR="00483F57" w:rsidRPr="00353D8E" w:rsidRDefault="00483F57">
            <w:pPr>
              <w:pStyle w:val="text"/>
              <w:spacing w:before="0"/>
              <w:jc w:val="center"/>
              <w:rPr>
                <w:b/>
                <w:bCs/>
              </w:rPr>
            </w:pPr>
            <w:r w:rsidRPr="00353D8E">
              <w:rPr>
                <w:b/>
                <w:bCs/>
              </w:rPr>
              <w:t>To</w:t>
            </w:r>
          </w:p>
        </w:tc>
      </w:tr>
      <w:tr w:rsidR="0091395D" w:rsidRPr="0091395D" w14:paraId="32E7568C" w14:textId="77777777" w:rsidTr="00353D8E">
        <w:trPr>
          <w:cantSplit/>
        </w:trPr>
        <w:tc>
          <w:tcPr>
            <w:tcW w:w="2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053E" w14:textId="1558174A" w:rsidR="00483F57" w:rsidRDefault="0091395D">
            <w:pPr>
              <w:pStyle w:val="text"/>
            </w:pPr>
            <w:r>
              <w:t>1.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F836" w14:textId="77777777" w:rsidR="00483F57" w:rsidRDefault="00483F57">
            <w:pPr>
              <w:pStyle w:val="text"/>
            </w:pPr>
          </w:p>
        </w:tc>
        <w:tc>
          <w:tcPr>
            <w:tcW w:w="17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FD8A" w14:textId="77777777" w:rsidR="00483F57" w:rsidRDefault="00483F57">
            <w:pPr>
              <w:pStyle w:val="text"/>
            </w:pPr>
          </w:p>
        </w:tc>
        <w:tc>
          <w:tcPr>
            <w:tcW w:w="17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93BD" w14:textId="77777777" w:rsidR="00483F57" w:rsidRDefault="00483F57">
            <w:pPr>
              <w:pStyle w:val="text"/>
            </w:pP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9620" w14:textId="77777777" w:rsidR="00483F57" w:rsidRDefault="00483F57">
            <w:pPr>
              <w:pStyle w:val="text"/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02A5" w14:textId="77777777" w:rsidR="00483F57" w:rsidRDefault="00483F57">
            <w:pPr>
              <w:pStyle w:val="text"/>
            </w:pPr>
          </w:p>
        </w:tc>
      </w:tr>
      <w:tr w:rsidR="0091395D" w:rsidRPr="0091395D" w14:paraId="2F55FD8E" w14:textId="77777777" w:rsidTr="00353D8E">
        <w:trPr>
          <w:cantSplit/>
        </w:trPr>
        <w:tc>
          <w:tcPr>
            <w:tcW w:w="2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1432" w14:textId="5CB9C062" w:rsidR="00483F57" w:rsidRDefault="0091395D">
            <w:pPr>
              <w:pStyle w:val="text"/>
            </w:pPr>
            <w:r>
              <w:t>2.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3AC1C" w14:textId="77777777" w:rsidR="00483F57" w:rsidRDefault="00483F57">
            <w:pPr>
              <w:pStyle w:val="text"/>
            </w:pPr>
          </w:p>
        </w:tc>
        <w:tc>
          <w:tcPr>
            <w:tcW w:w="17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EA862" w14:textId="77777777" w:rsidR="00483F57" w:rsidRDefault="00483F57">
            <w:pPr>
              <w:pStyle w:val="text"/>
            </w:pPr>
          </w:p>
        </w:tc>
        <w:tc>
          <w:tcPr>
            <w:tcW w:w="17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E74E5" w14:textId="77777777" w:rsidR="00483F57" w:rsidRDefault="00483F57">
            <w:pPr>
              <w:pStyle w:val="text"/>
            </w:pP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73EFE" w14:textId="77777777" w:rsidR="00483F57" w:rsidRDefault="00483F57">
            <w:pPr>
              <w:pStyle w:val="text"/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9342" w14:textId="77777777" w:rsidR="00483F57" w:rsidRDefault="00483F57">
            <w:pPr>
              <w:pStyle w:val="text"/>
            </w:pPr>
          </w:p>
        </w:tc>
      </w:tr>
      <w:tr w:rsidR="0091395D" w:rsidRPr="0091395D" w14:paraId="0C72466F" w14:textId="77777777" w:rsidTr="00353D8E">
        <w:trPr>
          <w:cantSplit/>
        </w:trPr>
        <w:tc>
          <w:tcPr>
            <w:tcW w:w="2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E5AC" w14:textId="3A4E8E42" w:rsidR="00C43134" w:rsidRDefault="0091395D">
            <w:pPr>
              <w:pStyle w:val="text"/>
            </w:pPr>
            <w:r>
              <w:t>3.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E747" w14:textId="77777777" w:rsidR="00C43134" w:rsidRDefault="00C43134">
            <w:pPr>
              <w:pStyle w:val="text"/>
            </w:pPr>
          </w:p>
        </w:tc>
        <w:tc>
          <w:tcPr>
            <w:tcW w:w="17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68EF" w14:textId="77777777" w:rsidR="00C43134" w:rsidRDefault="00C43134">
            <w:pPr>
              <w:pStyle w:val="text"/>
            </w:pPr>
          </w:p>
        </w:tc>
        <w:tc>
          <w:tcPr>
            <w:tcW w:w="17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26002" w14:textId="77777777" w:rsidR="00C43134" w:rsidRDefault="00C43134">
            <w:pPr>
              <w:pStyle w:val="text"/>
            </w:pP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F5A2" w14:textId="77777777" w:rsidR="00C43134" w:rsidRDefault="00C43134">
            <w:pPr>
              <w:pStyle w:val="text"/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1793" w14:textId="77777777" w:rsidR="00C43134" w:rsidRDefault="00C43134">
            <w:pPr>
              <w:pStyle w:val="text"/>
            </w:pPr>
          </w:p>
        </w:tc>
      </w:tr>
      <w:tr w:rsidR="0091395D" w:rsidRPr="0091395D" w14:paraId="7D11079A" w14:textId="77777777" w:rsidTr="00353D8E">
        <w:trPr>
          <w:cantSplit/>
        </w:trPr>
        <w:tc>
          <w:tcPr>
            <w:tcW w:w="2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FB5E" w14:textId="0B73456E" w:rsidR="00483F57" w:rsidRDefault="0091395D">
            <w:pPr>
              <w:pStyle w:val="text"/>
            </w:pPr>
            <w:r>
              <w:t>4.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40343" w14:textId="77777777" w:rsidR="00483F57" w:rsidRDefault="00483F57">
            <w:pPr>
              <w:pStyle w:val="text"/>
            </w:pPr>
          </w:p>
        </w:tc>
        <w:tc>
          <w:tcPr>
            <w:tcW w:w="17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E116E" w14:textId="77777777" w:rsidR="00483F57" w:rsidRDefault="00483F57">
            <w:pPr>
              <w:pStyle w:val="text"/>
            </w:pPr>
          </w:p>
        </w:tc>
        <w:tc>
          <w:tcPr>
            <w:tcW w:w="17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F9EF8" w14:textId="77777777" w:rsidR="00483F57" w:rsidRDefault="00483F57">
            <w:pPr>
              <w:pStyle w:val="text"/>
            </w:pP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9397" w14:textId="77777777" w:rsidR="00483F57" w:rsidRDefault="00483F57">
            <w:pPr>
              <w:pStyle w:val="text"/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FFAB" w14:textId="77777777" w:rsidR="00483F57" w:rsidRDefault="00483F57">
            <w:pPr>
              <w:pStyle w:val="text"/>
            </w:pPr>
          </w:p>
        </w:tc>
      </w:tr>
      <w:tr w:rsidR="0091395D" w:rsidRPr="0091395D" w14:paraId="7D3A3767" w14:textId="77777777" w:rsidTr="00353D8E">
        <w:trPr>
          <w:cantSplit/>
        </w:trPr>
        <w:tc>
          <w:tcPr>
            <w:tcW w:w="2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D9FE6" w14:textId="5A636E88" w:rsidR="00483F57" w:rsidRDefault="0091395D">
            <w:pPr>
              <w:pStyle w:val="text"/>
            </w:pPr>
            <w:r>
              <w:t>5.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0542" w14:textId="77777777" w:rsidR="00483F57" w:rsidRDefault="00483F57">
            <w:pPr>
              <w:pStyle w:val="text"/>
            </w:pPr>
          </w:p>
        </w:tc>
        <w:tc>
          <w:tcPr>
            <w:tcW w:w="17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927C" w14:textId="77777777" w:rsidR="00483F57" w:rsidRDefault="00483F57">
            <w:pPr>
              <w:pStyle w:val="text"/>
            </w:pPr>
          </w:p>
        </w:tc>
        <w:tc>
          <w:tcPr>
            <w:tcW w:w="17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9342" w14:textId="77777777" w:rsidR="00483F57" w:rsidRDefault="00483F57">
            <w:pPr>
              <w:pStyle w:val="text"/>
            </w:pP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409D" w14:textId="77777777" w:rsidR="00483F57" w:rsidRDefault="00483F57">
            <w:pPr>
              <w:pStyle w:val="text"/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BA79E" w14:textId="77777777" w:rsidR="00483F57" w:rsidRDefault="00483F57">
            <w:pPr>
              <w:pStyle w:val="text"/>
            </w:pPr>
          </w:p>
        </w:tc>
      </w:tr>
      <w:tr w:rsidR="0091395D" w:rsidRPr="0091395D" w14:paraId="32739C3A" w14:textId="77777777" w:rsidTr="00D53F32">
        <w:trPr>
          <w:cantSplit/>
          <w:trHeight w:val="552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6C76E9" w14:textId="18460DAB" w:rsidR="00483F57" w:rsidRPr="00353D8E" w:rsidRDefault="00353D8E">
            <w:pPr>
              <w:pStyle w:val="text"/>
              <w:spacing w:before="0"/>
              <w:rPr>
                <w:b/>
                <w:bCs/>
              </w:rPr>
            </w:pPr>
            <w:r w:rsidRPr="00353D8E">
              <w:rPr>
                <w:b/>
                <w:bCs/>
              </w:rPr>
              <w:t>Work Availability:</w:t>
            </w:r>
          </w:p>
        </w:tc>
        <w:tc>
          <w:tcPr>
            <w:tcW w:w="2790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8D0D934" w14:textId="6F2958E9" w:rsidR="00A2605E" w:rsidRDefault="00483F57">
            <w:pPr>
              <w:pStyle w:val="text"/>
              <w:spacing w:before="0"/>
              <w:rPr>
                <w:smallCaps/>
              </w:rPr>
            </w:pPr>
            <w:r>
              <w:sym w:font="Symbol" w:char="F091"/>
            </w:r>
            <w:r w:rsidR="00C43134">
              <w:t xml:space="preserve"> </w:t>
            </w:r>
            <w:r>
              <w:t xml:space="preserve">between 9 </w:t>
            </w:r>
            <w:r>
              <w:rPr>
                <w:smallCaps/>
              </w:rPr>
              <w:t xml:space="preserve">am </w:t>
            </w:r>
            <w:r>
              <w:t>and</w:t>
            </w:r>
            <w:r>
              <w:rPr>
                <w:smallCaps/>
              </w:rPr>
              <w:t xml:space="preserve"> 5:00</w:t>
            </w:r>
            <w:r w:rsidR="00C43134">
              <w:rPr>
                <w:smallCaps/>
              </w:rPr>
              <w:t xml:space="preserve"> </w:t>
            </w:r>
            <w:r>
              <w:rPr>
                <w:smallCaps/>
              </w:rPr>
              <w:t>pm</w:t>
            </w:r>
            <w:r w:rsidR="00A2605E">
              <w:rPr>
                <w:smallCaps/>
              </w:rPr>
              <w:t xml:space="preserve"> </w:t>
            </w:r>
          </w:p>
          <w:p w14:paraId="051A924E" w14:textId="46DD09E1" w:rsidR="00483F57" w:rsidRPr="00D53F32" w:rsidRDefault="00483F57">
            <w:pPr>
              <w:pStyle w:val="text"/>
              <w:spacing w:before="0"/>
              <w:rPr>
                <w:b/>
                <w:bCs/>
              </w:rPr>
            </w:pPr>
            <w:r w:rsidRPr="00D53F32">
              <w:rPr>
                <w:b/>
                <w:bCs/>
                <w:smallCaps/>
              </w:rPr>
              <w:t>weekdays</w:t>
            </w:r>
          </w:p>
        </w:tc>
        <w:tc>
          <w:tcPr>
            <w:tcW w:w="2790" w:type="dxa"/>
            <w:gridSpan w:val="8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221A696" w14:textId="77777777" w:rsidR="00483F57" w:rsidRDefault="00483F57">
            <w:pPr>
              <w:pStyle w:val="text"/>
              <w:spacing w:before="0"/>
              <w:rPr>
                <w:b/>
                <w:bCs/>
                <w:sz w:val="16"/>
                <w:szCs w:val="16"/>
              </w:rPr>
            </w:pPr>
            <w:r>
              <w:sym w:font="Symbol" w:char="F091"/>
            </w:r>
            <w:r>
              <w:t xml:space="preserve"> between 9 </w:t>
            </w:r>
            <w:r>
              <w:rPr>
                <w:smallCaps/>
              </w:rPr>
              <w:t xml:space="preserve">am </w:t>
            </w:r>
            <w:r>
              <w:t>and</w:t>
            </w:r>
            <w:r>
              <w:rPr>
                <w:smallCaps/>
              </w:rPr>
              <w:t xml:space="preserve"> 5:00 pm</w:t>
            </w:r>
            <w:r>
              <w:rPr>
                <w:smallCaps/>
              </w:rPr>
              <w:br/>
            </w:r>
            <w:r>
              <w:t xml:space="preserve"> </w:t>
            </w:r>
            <w:r w:rsidR="00C43134" w:rsidRPr="00D53F32">
              <w:rPr>
                <w:b/>
                <w:bCs/>
                <w:sz w:val="16"/>
                <w:szCs w:val="16"/>
              </w:rPr>
              <w:t>WEEKENDS</w:t>
            </w:r>
          </w:p>
          <w:p w14:paraId="676B5CA7" w14:textId="4B12F2E9" w:rsidR="0091395D" w:rsidRDefault="0091395D">
            <w:pPr>
              <w:pStyle w:val="text"/>
              <w:spacing w:before="0"/>
            </w:pPr>
          </w:p>
        </w:tc>
        <w:tc>
          <w:tcPr>
            <w:tcW w:w="265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1821FE" w14:textId="11EA7CFB" w:rsidR="00C43134" w:rsidRDefault="00483F57" w:rsidP="00C43134">
            <w:pPr>
              <w:pStyle w:val="text"/>
              <w:spacing w:before="0"/>
            </w:pPr>
            <w:r>
              <w:sym w:font="Symbol" w:char="F091"/>
            </w:r>
            <w:r w:rsidR="00C43134">
              <w:t xml:space="preserve"> </w:t>
            </w:r>
            <w:r w:rsidR="00D53F32">
              <w:t>O</w:t>
            </w:r>
            <w:r>
              <w:t>ther___________</w:t>
            </w:r>
            <w:r w:rsidR="00C43134">
              <w:t>__</w:t>
            </w:r>
            <w:r w:rsidR="00D53F32">
              <w:t>_</w:t>
            </w:r>
            <w:r w:rsidR="00C43134">
              <w:t>_</w:t>
            </w:r>
          </w:p>
          <w:p w14:paraId="1CCE53DA" w14:textId="533CFF39" w:rsidR="00A2605E" w:rsidRPr="00D53F32" w:rsidRDefault="00A2605E" w:rsidP="00C43134">
            <w:pPr>
              <w:pStyle w:val="text"/>
              <w:spacing w:before="0"/>
              <w:rPr>
                <w:sz w:val="16"/>
                <w:szCs w:val="16"/>
              </w:rPr>
            </w:pPr>
          </w:p>
        </w:tc>
      </w:tr>
      <w:tr w:rsidR="0091395D" w:rsidRPr="0091395D" w14:paraId="5FEE2A1C" w14:textId="77777777" w:rsidTr="00EC6FF3">
        <w:trPr>
          <w:cantSplit/>
        </w:trPr>
        <w:tc>
          <w:tcPr>
            <w:tcW w:w="1029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9629" w14:textId="51FDE248" w:rsidR="00C43134" w:rsidRPr="00A2605E" w:rsidRDefault="00C43134">
            <w:pPr>
              <w:pStyle w:val="text"/>
              <w:spacing w:before="0"/>
            </w:pPr>
            <w:r w:rsidRPr="00A2605E">
              <w:t>Please list any and all areas of actual working experience and period of time during which experience was acquired (for example, ICU – one</w:t>
            </w:r>
            <w:r w:rsidR="0091395D">
              <w:t>-</w:t>
            </w:r>
            <w:r w:rsidRPr="00A2605E">
              <w:t>year, med surg, etc.)</w:t>
            </w:r>
            <w:r w:rsidR="00A2605E" w:rsidRPr="00A2605E">
              <w:t>:</w:t>
            </w:r>
          </w:p>
          <w:p w14:paraId="48D45193" w14:textId="77777777" w:rsidR="00C43134" w:rsidRDefault="00C43134">
            <w:pPr>
              <w:pStyle w:val="text"/>
              <w:spacing w:before="0"/>
            </w:pPr>
          </w:p>
          <w:p w14:paraId="144A5477" w14:textId="77777777" w:rsidR="00C43134" w:rsidRDefault="00C43134">
            <w:pPr>
              <w:pStyle w:val="text"/>
              <w:spacing w:before="0"/>
            </w:pPr>
          </w:p>
          <w:p w14:paraId="5C02511A" w14:textId="77777777" w:rsidR="00C43134" w:rsidRDefault="00C43134" w:rsidP="0091395D">
            <w:pPr>
              <w:pStyle w:val="text"/>
              <w:spacing w:before="0"/>
            </w:pPr>
          </w:p>
        </w:tc>
      </w:tr>
      <w:tr w:rsidR="0091395D" w:rsidRPr="0091395D" w14:paraId="3B239DBE" w14:textId="77777777" w:rsidTr="00172840">
        <w:trPr>
          <w:cantSplit/>
          <w:trHeight w:val="2505"/>
        </w:trPr>
        <w:tc>
          <w:tcPr>
            <w:tcW w:w="1029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2B831" w14:textId="77777777" w:rsidR="0091395D" w:rsidRDefault="00483F57" w:rsidP="0091395D">
            <w:pPr>
              <w:pStyle w:val="text"/>
              <w:spacing w:before="0"/>
            </w:pPr>
            <w:r>
              <w:lastRenderedPageBreak/>
              <w:t>Please explain, in detail, any periods of unemployment or reasons for leaving each employer:</w:t>
            </w:r>
            <w:r>
              <w:br/>
            </w:r>
          </w:p>
          <w:p w14:paraId="6B210451" w14:textId="77777777" w:rsidR="0091395D" w:rsidRDefault="0091395D" w:rsidP="0091395D">
            <w:pPr>
              <w:pStyle w:val="text"/>
              <w:spacing w:before="0"/>
            </w:pPr>
          </w:p>
          <w:p w14:paraId="22E0C0B5" w14:textId="77777777" w:rsidR="0091395D" w:rsidRDefault="0091395D" w:rsidP="0091395D">
            <w:pPr>
              <w:pStyle w:val="text"/>
              <w:spacing w:before="0"/>
            </w:pPr>
          </w:p>
          <w:p w14:paraId="08DEA500" w14:textId="6CAF79CE" w:rsidR="0091395D" w:rsidRDefault="0091395D" w:rsidP="0091395D">
            <w:pPr>
              <w:pStyle w:val="text"/>
              <w:spacing w:before="0"/>
            </w:pPr>
            <w:r>
              <w:t>Employer 1. _____________________________________________________________________________</w:t>
            </w:r>
          </w:p>
          <w:p w14:paraId="606CB841" w14:textId="77777777" w:rsidR="0091395D" w:rsidRDefault="0091395D" w:rsidP="0091395D">
            <w:pPr>
              <w:pStyle w:val="text"/>
              <w:spacing w:before="0"/>
            </w:pPr>
          </w:p>
          <w:p w14:paraId="45E58BDA" w14:textId="77777777" w:rsidR="0091395D" w:rsidRDefault="0091395D" w:rsidP="0091395D">
            <w:pPr>
              <w:pStyle w:val="text"/>
              <w:spacing w:before="0"/>
            </w:pPr>
          </w:p>
          <w:p w14:paraId="1232F5CD" w14:textId="77777777" w:rsidR="0091395D" w:rsidRDefault="0091395D" w:rsidP="0091395D">
            <w:pPr>
              <w:pStyle w:val="text"/>
              <w:spacing w:before="0"/>
            </w:pPr>
            <w:r>
              <w:t>Employer 2. _____________________________________________________________________________</w:t>
            </w:r>
          </w:p>
          <w:p w14:paraId="480C7783" w14:textId="77777777" w:rsidR="0091395D" w:rsidRDefault="0091395D" w:rsidP="0091395D">
            <w:pPr>
              <w:pStyle w:val="text"/>
              <w:spacing w:before="0"/>
            </w:pPr>
          </w:p>
          <w:p w14:paraId="2151C5B7" w14:textId="77777777" w:rsidR="0091395D" w:rsidRDefault="0091395D" w:rsidP="0091395D">
            <w:pPr>
              <w:pStyle w:val="text"/>
              <w:spacing w:before="0"/>
            </w:pPr>
          </w:p>
          <w:p w14:paraId="591AD140" w14:textId="77777777" w:rsidR="0091395D" w:rsidRDefault="0091395D" w:rsidP="0091395D">
            <w:pPr>
              <w:pStyle w:val="text"/>
              <w:spacing w:before="0"/>
            </w:pPr>
            <w:r>
              <w:t>Employer 3. _____________________________________________________________________________</w:t>
            </w:r>
          </w:p>
          <w:p w14:paraId="74DA60EF" w14:textId="77777777" w:rsidR="0091395D" w:rsidRDefault="0091395D" w:rsidP="0091395D">
            <w:pPr>
              <w:pStyle w:val="text"/>
              <w:spacing w:before="0"/>
            </w:pPr>
          </w:p>
          <w:p w14:paraId="78C5A51C" w14:textId="77777777" w:rsidR="0091395D" w:rsidRDefault="0091395D" w:rsidP="0091395D">
            <w:pPr>
              <w:pStyle w:val="text"/>
              <w:spacing w:before="0"/>
            </w:pPr>
          </w:p>
          <w:p w14:paraId="515C1FC7" w14:textId="77777777" w:rsidR="0091395D" w:rsidRDefault="0091395D" w:rsidP="0091395D">
            <w:pPr>
              <w:pStyle w:val="text"/>
              <w:spacing w:before="0"/>
            </w:pPr>
            <w:r>
              <w:t>Employer 4. _____________________________________________________________________________</w:t>
            </w:r>
          </w:p>
          <w:p w14:paraId="563BF1D4" w14:textId="77777777" w:rsidR="0091395D" w:rsidRDefault="0091395D" w:rsidP="0091395D">
            <w:pPr>
              <w:pStyle w:val="text"/>
              <w:spacing w:before="0"/>
            </w:pPr>
          </w:p>
          <w:p w14:paraId="54B9385E" w14:textId="77777777" w:rsidR="0091395D" w:rsidRDefault="0091395D" w:rsidP="0091395D">
            <w:pPr>
              <w:pStyle w:val="text"/>
              <w:spacing w:before="0"/>
            </w:pPr>
          </w:p>
          <w:p w14:paraId="60B44CA2" w14:textId="77777777" w:rsidR="0091395D" w:rsidRDefault="0091395D" w:rsidP="0091395D">
            <w:pPr>
              <w:pStyle w:val="text"/>
              <w:spacing w:before="0"/>
            </w:pPr>
            <w:r>
              <w:t>Employer 5. _____________________________________________________________________________</w:t>
            </w:r>
          </w:p>
          <w:p w14:paraId="3ACA5CAF" w14:textId="77777777" w:rsidR="0091395D" w:rsidRDefault="0091395D" w:rsidP="0091395D">
            <w:pPr>
              <w:pStyle w:val="text"/>
              <w:spacing w:before="0"/>
            </w:pPr>
          </w:p>
          <w:p w14:paraId="795EC69F" w14:textId="77777777" w:rsidR="0091395D" w:rsidRDefault="0091395D" w:rsidP="0091395D">
            <w:pPr>
              <w:pStyle w:val="text"/>
              <w:spacing w:before="0"/>
            </w:pPr>
          </w:p>
          <w:p w14:paraId="6DDAB115" w14:textId="2C6FAE71" w:rsidR="0091395D" w:rsidRDefault="0091395D" w:rsidP="0091395D">
            <w:pPr>
              <w:pStyle w:val="text"/>
              <w:spacing w:before="0"/>
            </w:pPr>
            <w:r>
              <w:t>Unemployment Reason:</w:t>
            </w:r>
          </w:p>
          <w:p w14:paraId="05A8F29D" w14:textId="77777777" w:rsidR="0091395D" w:rsidRDefault="0091395D" w:rsidP="0091395D">
            <w:pPr>
              <w:pStyle w:val="text"/>
              <w:spacing w:before="0"/>
            </w:pPr>
          </w:p>
          <w:p w14:paraId="3576B842" w14:textId="77777777" w:rsidR="00F50A1E" w:rsidRPr="00F50A1E" w:rsidRDefault="00F50A1E" w:rsidP="00F50A1E"/>
          <w:p w14:paraId="268799CA" w14:textId="77777777" w:rsidR="00F50A1E" w:rsidRPr="00F50A1E" w:rsidRDefault="00F50A1E" w:rsidP="00F50A1E"/>
        </w:tc>
      </w:tr>
      <w:tr w:rsidR="0091395D" w:rsidRPr="0091395D" w14:paraId="79EE0B6D" w14:textId="77777777" w:rsidTr="00C43134">
        <w:trPr>
          <w:cantSplit/>
          <w:trHeight w:val="1263"/>
        </w:trPr>
        <w:tc>
          <w:tcPr>
            <w:tcW w:w="1029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672D" w14:textId="30AF155C" w:rsidR="00483F57" w:rsidRDefault="00483F57">
            <w:pPr>
              <w:pStyle w:val="text"/>
              <w:spacing w:before="0" w:after="240"/>
            </w:pPr>
            <w:r>
              <w:t>Why are you interested in this position?</w:t>
            </w:r>
            <w:r>
              <w:br/>
            </w:r>
          </w:p>
        </w:tc>
      </w:tr>
      <w:tr w:rsidR="0091395D" w:rsidRPr="0091395D" w14:paraId="7D20FD88" w14:textId="77777777" w:rsidTr="00C43134">
        <w:trPr>
          <w:cantSplit/>
          <w:trHeight w:val="975"/>
        </w:trPr>
        <w:tc>
          <w:tcPr>
            <w:tcW w:w="1029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4BE2" w14:textId="77777777" w:rsidR="00F50A1E" w:rsidRDefault="00F50A1E">
            <w:pPr>
              <w:pStyle w:val="text"/>
              <w:spacing w:before="0" w:after="240"/>
            </w:pPr>
            <w:r>
              <w:t>What special qualifications do you have that would be helpful in this position (e.g., speak a foreign language, proficient with specific computer programs)?</w:t>
            </w:r>
          </w:p>
        </w:tc>
      </w:tr>
      <w:tr w:rsidR="0091395D" w:rsidRPr="0091395D" w14:paraId="4609C3A0" w14:textId="77777777" w:rsidTr="00172840">
        <w:trPr>
          <w:cantSplit/>
          <w:trHeight w:val="660"/>
        </w:trPr>
        <w:tc>
          <w:tcPr>
            <w:tcW w:w="1029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41D7" w14:textId="21712177" w:rsidR="00F50A1E" w:rsidRDefault="00F50A1E">
            <w:pPr>
              <w:pStyle w:val="text"/>
              <w:spacing w:before="0" w:after="240"/>
            </w:pPr>
            <w:r w:rsidRPr="00F50A1E">
              <w:t xml:space="preserve">Type of </w:t>
            </w:r>
            <w:r w:rsidR="00667481">
              <w:t>l</w:t>
            </w:r>
            <w:r w:rsidRPr="00F50A1E">
              <w:t xml:space="preserve">icense/certification, issuing authority and number, if </w:t>
            </w:r>
            <w:r w:rsidR="00282891" w:rsidRPr="00F50A1E">
              <w:t>applicable</w:t>
            </w:r>
            <w:r w:rsidR="00282891">
              <w:t xml:space="preserve">, </w:t>
            </w:r>
            <w:r w:rsidR="00667481">
              <w:t>l</w:t>
            </w:r>
            <w:r w:rsidRPr="00F50A1E">
              <w:t>icense/certification expiration date</w:t>
            </w:r>
            <w:r w:rsidR="00353D8E">
              <w:t>:</w:t>
            </w:r>
          </w:p>
        </w:tc>
      </w:tr>
      <w:tr w:rsidR="0091395D" w:rsidRPr="0091395D" w14:paraId="1E129C94" w14:textId="77777777" w:rsidTr="00C43134">
        <w:trPr>
          <w:cantSplit/>
          <w:trHeight w:val="1173"/>
        </w:trPr>
        <w:tc>
          <w:tcPr>
            <w:tcW w:w="1029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A7F7" w14:textId="2A82E930" w:rsidR="00483F57" w:rsidRDefault="00F50A1E">
            <w:pPr>
              <w:pStyle w:val="text"/>
              <w:spacing w:before="0" w:after="240"/>
            </w:pPr>
            <w:r w:rsidRPr="00F50A1E">
              <w:t xml:space="preserve">Malpractice insurance carrier name, </w:t>
            </w:r>
            <w:r w:rsidR="00C43134">
              <w:t xml:space="preserve">address, </w:t>
            </w:r>
            <w:r w:rsidRPr="00F50A1E">
              <w:t>policy number, expiration date if applicable</w:t>
            </w:r>
            <w:r w:rsidR="00353D8E">
              <w:t>:</w:t>
            </w:r>
            <w:r w:rsidR="00483F57">
              <w:br/>
            </w:r>
          </w:p>
        </w:tc>
      </w:tr>
      <w:tr w:rsidR="0091395D" w:rsidRPr="0091395D" w14:paraId="1E01CBD3" w14:textId="77777777" w:rsidTr="0085635B">
        <w:trPr>
          <w:cantSplit/>
        </w:trPr>
        <w:tc>
          <w:tcPr>
            <w:tcW w:w="4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D9855" w14:textId="77777777" w:rsidR="00483F57" w:rsidRPr="00353D8E" w:rsidRDefault="00483F57">
            <w:pPr>
              <w:pStyle w:val="text"/>
              <w:spacing w:before="0"/>
              <w:rPr>
                <w:b/>
              </w:rPr>
            </w:pPr>
            <w:r w:rsidRPr="00353D8E">
              <w:rPr>
                <w:b/>
              </w:rPr>
              <w:t>Professional References: Name</w:t>
            </w:r>
          </w:p>
        </w:tc>
        <w:tc>
          <w:tcPr>
            <w:tcW w:w="34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C20E" w14:textId="77777777" w:rsidR="00483F57" w:rsidRPr="00353D8E" w:rsidRDefault="00483F57">
            <w:pPr>
              <w:pStyle w:val="text"/>
              <w:spacing w:before="0"/>
              <w:rPr>
                <w:b/>
              </w:rPr>
            </w:pPr>
            <w:r w:rsidRPr="00353D8E">
              <w:rPr>
                <w:b/>
              </w:rPr>
              <w:t>Address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7060" w14:textId="77777777" w:rsidR="00483F57" w:rsidRPr="00353D8E" w:rsidRDefault="00483F57">
            <w:pPr>
              <w:pStyle w:val="text"/>
              <w:spacing w:before="0"/>
              <w:rPr>
                <w:b/>
              </w:rPr>
            </w:pPr>
            <w:r w:rsidRPr="00353D8E">
              <w:rPr>
                <w:b/>
              </w:rPr>
              <w:t>Phone Number</w:t>
            </w:r>
          </w:p>
        </w:tc>
      </w:tr>
      <w:tr w:rsidR="0091395D" w:rsidRPr="0091395D" w14:paraId="22B2DE1D" w14:textId="77777777" w:rsidTr="0085635B">
        <w:trPr>
          <w:cantSplit/>
        </w:trPr>
        <w:tc>
          <w:tcPr>
            <w:tcW w:w="4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12ED" w14:textId="77777777" w:rsidR="00483F57" w:rsidRDefault="00483F57">
            <w:pPr>
              <w:pStyle w:val="text"/>
            </w:pPr>
          </w:p>
        </w:tc>
        <w:tc>
          <w:tcPr>
            <w:tcW w:w="34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ED8E" w14:textId="77777777" w:rsidR="00483F57" w:rsidRDefault="00483F57">
            <w:pPr>
              <w:pStyle w:val="text"/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4A28" w14:textId="77777777" w:rsidR="00483F57" w:rsidRDefault="00483F57">
            <w:pPr>
              <w:pStyle w:val="text"/>
            </w:pPr>
          </w:p>
        </w:tc>
      </w:tr>
      <w:tr w:rsidR="0091395D" w:rsidRPr="0091395D" w14:paraId="1A4BFA45" w14:textId="77777777" w:rsidTr="0085635B">
        <w:trPr>
          <w:cantSplit/>
        </w:trPr>
        <w:tc>
          <w:tcPr>
            <w:tcW w:w="4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C27F" w14:textId="77777777" w:rsidR="00483F57" w:rsidRDefault="00483F57">
            <w:pPr>
              <w:pStyle w:val="text"/>
            </w:pPr>
          </w:p>
        </w:tc>
        <w:tc>
          <w:tcPr>
            <w:tcW w:w="34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5524F" w14:textId="77777777" w:rsidR="00483F57" w:rsidRDefault="00483F57">
            <w:pPr>
              <w:pStyle w:val="text"/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882D" w14:textId="77777777" w:rsidR="00483F57" w:rsidRDefault="00483F57">
            <w:pPr>
              <w:pStyle w:val="text"/>
            </w:pPr>
          </w:p>
        </w:tc>
      </w:tr>
      <w:tr w:rsidR="0091395D" w:rsidRPr="0091395D" w14:paraId="5D249351" w14:textId="77777777" w:rsidTr="0085635B">
        <w:trPr>
          <w:cantSplit/>
        </w:trPr>
        <w:tc>
          <w:tcPr>
            <w:tcW w:w="4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778D" w14:textId="77777777" w:rsidR="00172840" w:rsidRDefault="00172840">
            <w:pPr>
              <w:pStyle w:val="text"/>
            </w:pPr>
          </w:p>
        </w:tc>
        <w:tc>
          <w:tcPr>
            <w:tcW w:w="34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493E" w14:textId="77777777" w:rsidR="00172840" w:rsidRDefault="00172840">
            <w:pPr>
              <w:pStyle w:val="text"/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474" w14:textId="77777777" w:rsidR="00172840" w:rsidRDefault="00172840">
            <w:pPr>
              <w:pStyle w:val="text"/>
            </w:pPr>
          </w:p>
        </w:tc>
      </w:tr>
      <w:tr w:rsidR="0091395D" w:rsidRPr="0091395D" w14:paraId="61876122" w14:textId="77777777" w:rsidTr="00C43134">
        <w:trPr>
          <w:cantSplit/>
          <w:trHeight w:val="3207"/>
        </w:trPr>
        <w:tc>
          <w:tcPr>
            <w:tcW w:w="10296" w:type="dxa"/>
            <w:gridSpan w:val="1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CCED53" w14:textId="77777777" w:rsidR="00483F57" w:rsidRPr="0091395D" w:rsidRDefault="00483F57">
            <w:pPr>
              <w:pStyle w:val="text"/>
              <w:spacing w:before="120" w:after="120"/>
              <w:rPr>
                <w:sz w:val="21"/>
                <w:szCs w:val="21"/>
              </w:rPr>
            </w:pPr>
            <w:r w:rsidRPr="0091395D">
              <w:rPr>
                <w:b/>
                <w:sz w:val="21"/>
                <w:szCs w:val="21"/>
              </w:rPr>
              <w:lastRenderedPageBreak/>
              <w:t>Please read before signing:</w:t>
            </w:r>
          </w:p>
          <w:p w14:paraId="23B97533" w14:textId="6E5E9C4D" w:rsidR="0050421F" w:rsidRPr="0091395D" w:rsidRDefault="00483F57">
            <w:pPr>
              <w:pStyle w:val="text"/>
              <w:spacing w:before="0" w:after="120"/>
              <w:rPr>
                <w:b/>
                <w:sz w:val="21"/>
                <w:szCs w:val="21"/>
              </w:rPr>
            </w:pPr>
            <w:r w:rsidRPr="0091395D">
              <w:rPr>
                <w:sz w:val="21"/>
                <w:szCs w:val="21"/>
              </w:rPr>
              <w:t xml:space="preserve">My signature verifies that information provided in this application is true and complete. I understand the </w:t>
            </w:r>
            <w:r w:rsidR="0091395D">
              <w:rPr>
                <w:sz w:val="21"/>
                <w:szCs w:val="21"/>
              </w:rPr>
              <w:t xml:space="preserve">AVAD </w:t>
            </w:r>
            <w:r w:rsidR="00282891" w:rsidRPr="0091395D">
              <w:rPr>
                <w:sz w:val="21"/>
                <w:szCs w:val="21"/>
              </w:rPr>
              <w:t>agency is</w:t>
            </w:r>
            <w:r w:rsidRPr="0091395D">
              <w:rPr>
                <w:sz w:val="21"/>
                <w:szCs w:val="21"/>
              </w:rPr>
              <w:t xml:space="preserve"> an Equal Opportunity Employer. I understand that falsification, including withholding of information, on this application is grounds for immediate dismissal if I am selected for a position. I further understand that if I am hired, I can be terminated, with or without cause and with or without notice. I agree to have my picture taken for identification purposes and to submit to drug screening tests, upon request. I understand that all references listed above may be contacted in addition to past employers and educational institutions</w:t>
            </w:r>
            <w:r w:rsidRPr="0091395D">
              <w:rPr>
                <w:b/>
                <w:sz w:val="21"/>
                <w:szCs w:val="21"/>
              </w:rPr>
              <w:t xml:space="preserve">: </w:t>
            </w:r>
          </w:p>
          <w:p w14:paraId="5B798F9D" w14:textId="5B67B46F" w:rsidR="00F50A1E" w:rsidRPr="0091395D" w:rsidRDefault="0050421F" w:rsidP="00A2605E">
            <w:pPr>
              <w:pStyle w:val="text"/>
              <w:spacing w:before="0" w:after="120"/>
              <w:rPr>
                <w:sz w:val="21"/>
                <w:szCs w:val="21"/>
              </w:rPr>
            </w:pPr>
            <w:r w:rsidRPr="0091395D">
              <w:rPr>
                <w:b/>
                <w:sz w:val="21"/>
                <w:szCs w:val="21"/>
              </w:rPr>
              <w:t>I, __</w:t>
            </w:r>
            <w:r w:rsidR="00C43134" w:rsidRPr="0091395D">
              <w:rPr>
                <w:b/>
                <w:sz w:val="21"/>
                <w:szCs w:val="21"/>
              </w:rPr>
              <w:t>____</w:t>
            </w:r>
            <w:r w:rsidRPr="0091395D">
              <w:rPr>
                <w:b/>
                <w:sz w:val="21"/>
                <w:szCs w:val="21"/>
              </w:rPr>
              <w:t>_________</w:t>
            </w:r>
            <w:r w:rsidR="0091395D">
              <w:rPr>
                <w:b/>
                <w:sz w:val="21"/>
                <w:szCs w:val="21"/>
              </w:rPr>
              <w:t>___________</w:t>
            </w:r>
            <w:r w:rsidRPr="0091395D">
              <w:rPr>
                <w:b/>
                <w:sz w:val="21"/>
                <w:szCs w:val="21"/>
              </w:rPr>
              <w:t xml:space="preserve">, hereby </w:t>
            </w:r>
            <w:r w:rsidR="0091395D" w:rsidRPr="0091395D">
              <w:rPr>
                <w:b/>
                <w:sz w:val="21"/>
                <w:szCs w:val="21"/>
              </w:rPr>
              <w:t xml:space="preserve">authorize </w:t>
            </w:r>
            <w:r w:rsidR="0091395D">
              <w:rPr>
                <w:b/>
                <w:sz w:val="21"/>
                <w:szCs w:val="21"/>
              </w:rPr>
              <w:t>AVAD Home Care Solutions</w:t>
            </w:r>
            <w:r w:rsidRPr="0091395D">
              <w:rPr>
                <w:b/>
                <w:sz w:val="21"/>
                <w:szCs w:val="21"/>
              </w:rPr>
              <w:t xml:space="preserve"> to request and receive from all prior employers within </w:t>
            </w:r>
            <w:r w:rsidR="00C43134" w:rsidRPr="0091395D">
              <w:rPr>
                <w:b/>
                <w:sz w:val="21"/>
                <w:szCs w:val="21"/>
              </w:rPr>
              <w:t>one (1)</w:t>
            </w:r>
            <w:r w:rsidRPr="0091395D">
              <w:rPr>
                <w:b/>
                <w:sz w:val="21"/>
                <w:szCs w:val="21"/>
              </w:rPr>
              <w:t xml:space="preserve"> year of the date of this application, any and all pertinent information concerning my prior employment and its termination, including the reasons for such termination.</w:t>
            </w:r>
          </w:p>
        </w:tc>
      </w:tr>
      <w:tr w:rsidR="0091395D" w:rsidRPr="0091395D" w14:paraId="31247CFB" w14:textId="77777777" w:rsidTr="00D53F32">
        <w:trPr>
          <w:cantSplit/>
          <w:trHeight w:val="648"/>
        </w:trPr>
        <w:tc>
          <w:tcPr>
            <w:tcW w:w="6498" w:type="dxa"/>
            <w:gridSpan w:val="9"/>
            <w:tcBorders>
              <w:left w:val="single" w:sz="6" w:space="0" w:color="auto"/>
              <w:bottom w:val="single" w:sz="6" w:space="0" w:color="auto"/>
            </w:tcBorders>
          </w:tcPr>
          <w:p w14:paraId="21A65329" w14:textId="45D1B2F6" w:rsidR="00483F57" w:rsidRDefault="00483F57">
            <w:pPr>
              <w:pStyle w:val="text"/>
              <w:spacing w:before="0"/>
            </w:pPr>
            <w:r w:rsidRPr="0091395D">
              <w:rPr>
                <w:sz w:val="21"/>
                <w:szCs w:val="21"/>
              </w:rPr>
              <w:t>Signed</w:t>
            </w:r>
            <w:r w:rsidR="0085635B">
              <w:t>_______________________________________________</w:t>
            </w:r>
          </w:p>
        </w:tc>
        <w:tc>
          <w:tcPr>
            <w:tcW w:w="366" w:type="dxa"/>
            <w:gridSpan w:val="2"/>
            <w:tcBorders>
              <w:left w:val="nil"/>
              <w:bottom w:val="single" w:sz="6" w:space="0" w:color="auto"/>
            </w:tcBorders>
          </w:tcPr>
          <w:p w14:paraId="04D0FE66" w14:textId="77777777" w:rsidR="00483F57" w:rsidRDefault="00483F57">
            <w:pPr>
              <w:pStyle w:val="text"/>
              <w:spacing w:before="0"/>
            </w:pPr>
          </w:p>
        </w:tc>
        <w:tc>
          <w:tcPr>
            <w:tcW w:w="3432" w:type="dxa"/>
            <w:gridSpan w:val="8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A315DD1" w14:textId="30C0E683" w:rsidR="00F50A1E" w:rsidRPr="0091395D" w:rsidRDefault="009824C3" w:rsidP="00F50A1E">
            <w:pPr>
              <w:rPr>
                <w:sz w:val="21"/>
                <w:szCs w:val="21"/>
              </w:rPr>
            </w:pPr>
            <w:r w:rsidRPr="0091395D">
              <w:rPr>
                <w:sz w:val="21"/>
                <w:szCs w:val="21"/>
              </w:rPr>
              <w:t>Date</w:t>
            </w:r>
            <w:r w:rsidR="0034687F" w:rsidRPr="0091395D">
              <w:rPr>
                <w:sz w:val="21"/>
                <w:szCs w:val="21"/>
              </w:rPr>
              <w:t xml:space="preserve">  </w:t>
            </w:r>
            <w:sdt>
              <w:sdtPr>
                <w:rPr>
                  <w:sz w:val="21"/>
                  <w:szCs w:val="21"/>
                </w:rPr>
                <w:id w:val="91374351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4687F" w:rsidRPr="0091395D">
                  <w:rPr>
                    <w:rStyle w:val="PlaceholderText"/>
                    <w:sz w:val="21"/>
                    <w:szCs w:val="21"/>
                  </w:rPr>
                  <w:t>Click or tap to enter a date.</w:t>
                </w:r>
              </w:sdtContent>
            </w:sdt>
          </w:p>
          <w:p w14:paraId="52E91475" w14:textId="77777777" w:rsidR="00F50A1E" w:rsidRPr="0091395D" w:rsidRDefault="00F50A1E" w:rsidP="00F50A1E">
            <w:pPr>
              <w:rPr>
                <w:sz w:val="21"/>
                <w:szCs w:val="21"/>
              </w:rPr>
            </w:pPr>
          </w:p>
          <w:p w14:paraId="140C2642" w14:textId="77777777" w:rsidR="00F50A1E" w:rsidRPr="0091395D" w:rsidRDefault="00F50A1E" w:rsidP="00F50A1E">
            <w:pPr>
              <w:rPr>
                <w:sz w:val="21"/>
                <w:szCs w:val="21"/>
              </w:rPr>
            </w:pPr>
          </w:p>
        </w:tc>
      </w:tr>
    </w:tbl>
    <w:p w14:paraId="5FDB7C34" w14:textId="77777777" w:rsidR="00483F57" w:rsidRDefault="00483F57" w:rsidP="004E7354">
      <w:pPr>
        <w:pStyle w:val="sl"/>
        <w:spacing w:before="240"/>
      </w:pPr>
    </w:p>
    <w:sectPr w:rsidR="00483F57" w:rsidSect="009139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900" w:left="1080" w:header="360" w:footer="720" w:gutter="0"/>
      <w:pgNumType w:start="5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B8FB" w14:textId="77777777" w:rsidR="004B3DAB" w:rsidRDefault="004B3DAB">
      <w:r>
        <w:separator/>
      </w:r>
    </w:p>
  </w:endnote>
  <w:endnote w:type="continuationSeparator" w:id="0">
    <w:p w14:paraId="3F3A6D21" w14:textId="77777777" w:rsidR="004B3DAB" w:rsidRDefault="004B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007B" w14:textId="77777777" w:rsidR="00483F57" w:rsidRDefault="00483F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E237AA" w14:textId="77777777" w:rsidR="00483F57" w:rsidRDefault="00483F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5AB0" w14:textId="77777777" w:rsidR="00483F57" w:rsidRDefault="00483F57">
    <w:pPr>
      <w:pStyle w:val="Footer"/>
      <w:framePr w:wrap="around" w:vAnchor="text" w:hAnchor="margin" w:xAlign="right" w:y="1"/>
      <w:rPr>
        <w:rStyle w:val="PageNumber"/>
      </w:rPr>
    </w:pPr>
  </w:p>
  <w:p w14:paraId="45A0D898" w14:textId="77777777" w:rsidR="00483F57" w:rsidRDefault="00483F57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</w:p>
  <w:p w14:paraId="46A22412" w14:textId="77777777" w:rsidR="00483F57" w:rsidRDefault="00483F5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1197" w14:textId="77777777" w:rsidR="0091395D" w:rsidRDefault="00913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6E0D0" w14:textId="77777777" w:rsidR="004B3DAB" w:rsidRDefault="004B3DAB">
      <w:r>
        <w:separator/>
      </w:r>
    </w:p>
  </w:footnote>
  <w:footnote w:type="continuationSeparator" w:id="0">
    <w:p w14:paraId="7D000909" w14:textId="77777777" w:rsidR="004B3DAB" w:rsidRDefault="004B3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A361" w14:textId="77777777" w:rsidR="0091395D" w:rsidRDefault="009139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9E9B" w14:textId="77777777" w:rsidR="00483F57" w:rsidRDefault="00483F57">
    <w:pPr>
      <w:pStyle w:val="Header"/>
      <w:rPr>
        <w:rStyle w:val="PageNumber"/>
      </w:rPr>
    </w:pPr>
  </w:p>
  <w:p w14:paraId="022A86AA" w14:textId="77777777" w:rsidR="00483F57" w:rsidRDefault="00483F57">
    <w:pPr>
      <w:pStyle w:val="Header"/>
      <w:rPr>
        <w:rStyle w:val="PageNumber"/>
      </w:rPr>
    </w:pPr>
  </w:p>
  <w:p w14:paraId="6E2B62DB" w14:textId="77777777" w:rsidR="0091395D" w:rsidRDefault="0091395D">
    <w:pPr>
      <w:pStyle w:val="Header"/>
      <w:rPr>
        <w:rStyle w:val="PageNumber"/>
      </w:rPr>
    </w:pPr>
  </w:p>
  <w:p w14:paraId="26D8793E" w14:textId="77777777" w:rsidR="0091395D" w:rsidRDefault="0091395D">
    <w:pPr>
      <w:pStyle w:val="Header"/>
      <w:rPr>
        <w:rStyle w:val="PageNumber"/>
      </w:rPr>
    </w:pPr>
  </w:p>
  <w:p w14:paraId="347CEB58" w14:textId="77777777" w:rsidR="00483F57" w:rsidRDefault="00483F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D502" w14:textId="6066D427" w:rsidR="0091395D" w:rsidRDefault="0091395D" w:rsidP="00172840">
    <w:pPr>
      <w:pStyle w:val="Header"/>
      <w:jc w:val="center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699AD487" wp14:editId="77FF70E3">
          <wp:simplePos x="0" y="0"/>
          <wp:positionH relativeFrom="column">
            <wp:posOffset>2554111</wp:posOffset>
          </wp:positionH>
          <wp:positionV relativeFrom="paragraph">
            <wp:posOffset>-65373</wp:posOffset>
          </wp:positionV>
          <wp:extent cx="1907822" cy="1294229"/>
          <wp:effectExtent l="0" t="0" r="0" b="1270"/>
          <wp:wrapNone/>
          <wp:docPr id="897321173" name="Picture 1" descr="A black and ta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186545" name="Picture 1" descr="A black and tan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05"/>
                  <a:stretch/>
                </pic:blipFill>
                <pic:spPr bwMode="auto">
                  <a:xfrm>
                    <a:off x="0" y="0"/>
                    <a:ext cx="1914244" cy="12985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6B528A01" wp14:editId="1E2FACC9">
              <wp:simplePos x="0" y="0"/>
              <wp:positionH relativeFrom="column">
                <wp:posOffset>-701746</wp:posOffset>
              </wp:positionH>
              <wp:positionV relativeFrom="paragraph">
                <wp:posOffset>-228882</wp:posOffset>
              </wp:positionV>
              <wp:extent cx="7788910" cy="1516662"/>
              <wp:effectExtent l="0" t="0" r="8890" b="7620"/>
              <wp:wrapNone/>
              <wp:docPr id="101254554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8910" cy="1516662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28143F" id="Rectangle 5" o:spid="_x0000_s1026" style="position:absolute;margin-left:-55.25pt;margin-top:-18pt;width:613.3pt;height:119.4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" fillcolor="#555 [2160]" strokecolor="black [3200]" strokeweight=".5pt">
              <v:fill color2="#313131 [2608]" rotate="t" colors="0 #9b9b9b;.5 #8e8e8e;1 #797979" focus="100%" type="gradient">
                <o:fill v:ext="view" type="gradientUnscaled"/>
              </v:fill>
            </v:rect>
          </w:pict>
        </mc:Fallback>
      </mc:AlternateContent>
    </w:r>
  </w:p>
  <w:p w14:paraId="179832C4" w14:textId="1E1CA781" w:rsidR="0091395D" w:rsidRDefault="0091395D" w:rsidP="00172840">
    <w:pPr>
      <w:pStyle w:val="Header"/>
      <w:jc w:val="center"/>
      <w:rPr>
        <w:b/>
        <w:bCs/>
        <w:sz w:val="32"/>
        <w:szCs w:val="32"/>
      </w:rPr>
    </w:pPr>
  </w:p>
  <w:p w14:paraId="7D0DC374" w14:textId="76059824" w:rsidR="0091395D" w:rsidRPr="0091395D" w:rsidRDefault="0091395D" w:rsidP="0091395D">
    <w:pPr>
      <w:pStyle w:val="Header"/>
      <w:rPr>
        <w:b/>
        <w:bCs/>
        <w:color w:val="C8AC85"/>
        <w:sz w:val="32"/>
        <w:szCs w:val="32"/>
      </w:rPr>
    </w:pPr>
    <w:r>
      <w:rPr>
        <w:b/>
        <w:bCs/>
        <w:color w:val="C8AC85"/>
        <w:sz w:val="32"/>
        <w:szCs w:val="32"/>
      </w:rPr>
      <w:t xml:space="preserve">                            </w:t>
    </w:r>
  </w:p>
  <w:p w14:paraId="7F56EC25" w14:textId="77777777" w:rsidR="0091395D" w:rsidRPr="0091395D" w:rsidRDefault="0091395D" w:rsidP="0091395D">
    <w:pPr>
      <w:pStyle w:val="Header"/>
      <w:rPr>
        <w:b/>
        <w:bCs/>
        <w:color w:val="DBDBDB" w:themeColor="accent3" w:themeTint="66"/>
        <w:sz w:val="32"/>
        <w:szCs w:val="32"/>
      </w:rPr>
    </w:pPr>
    <w:r w:rsidRPr="0091395D">
      <w:rPr>
        <w:b/>
        <w:bCs/>
        <w:color w:val="DBDBDB" w:themeColor="accent3" w:themeTint="66"/>
        <w:sz w:val="32"/>
        <w:szCs w:val="32"/>
      </w:rPr>
      <w:t>Employment Application</w:t>
    </w:r>
  </w:p>
  <w:p w14:paraId="1AC5117F" w14:textId="089F3FFF" w:rsidR="00172840" w:rsidRDefault="00172840" w:rsidP="0091395D">
    <w:pPr>
      <w:pStyle w:val="Title1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DE"/>
    <w:rsid w:val="000951DE"/>
    <w:rsid w:val="000A497B"/>
    <w:rsid w:val="00172840"/>
    <w:rsid w:val="001765A0"/>
    <w:rsid w:val="00282891"/>
    <w:rsid w:val="002A120C"/>
    <w:rsid w:val="0030504A"/>
    <w:rsid w:val="0034687F"/>
    <w:rsid w:val="00353D8E"/>
    <w:rsid w:val="00483F57"/>
    <w:rsid w:val="004B3DAB"/>
    <w:rsid w:val="004E7354"/>
    <w:rsid w:val="0050421F"/>
    <w:rsid w:val="00594F67"/>
    <w:rsid w:val="005A5631"/>
    <w:rsid w:val="0060765B"/>
    <w:rsid w:val="0066344D"/>
    <w:rsid w:val="00667481"/>
    <w:rsid w:val="006D5B2E"/>
    <w:rsid w:val="00797D5F"/>
    <w:rsid w:val="00820480"/>
    <w:rsid w:val="0085635B"/>
    <w:rsid w:val="00884515"/>
    <w:rsid w:val="0091395D"/>
    <w:rsid w:val="00971926"/>
    <w:rsid w:val="009824C3"/>
    <w:rsid w:val="009D549E"/>
    <w:rsid w:val="00A2605E"/>
    <w:rsid w:val="00AA6A13"/>
    <w:rsid w:val="00AF6913"/>
    <w:rsid w:val="00B5665A"/>
    <w:rsid w:val="00C43134"/>
    <w:rsid w:val="00CB17FC"/>
    <w:rsid w:val="00D53F32"/>
    <w:rsid w:val="00EB5C4F"/>
    <w:rsid w:val="00F50A1E"/>
    <w:rsid w:val="00FC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7B782F"/>
  <w15:chartTrackingRefBased/>
  <w15:docId w15:val="{A54B1E7D-03E5-4A48-9979-598DECC7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text"/>
    <w:next w:val="text"/>
    <w:pPr>
      <w:keepNext/>
      <w:keepLines/>
      <w:suppressAutoHyphens/>
      <w:spacing w:before="0" w:after="240" w:line="320" w:lineRule="exact"/>
      <w:jc w:val="center"/>
    </w:pPr>
    <w:rPr>
      <w:b/>
      <w:sz w:val="28"/>
    </w:rPr>
  </w:style>
  <w:style w:type="paragraph" w:customStyle="1" w:styleId="a">
    <w:name w:val="a"/>
    <w:basedOn w:val="text"/>
    <w:next w:val="text"/>
    <w:pPr>
      <w:keepNext/>
      <w:keepLines/>
      <w:suppressAutoHyphens/>
    </w:pPr>
    <w:rPr>
      <w:b/>
    </w:rPr>
  </w:style>
  <w:style w:type="paragraph" w:customStyle="1" w:styleId="text">
    <w:name w:val="text"/>
    <w:basedOn w:val="Normal"/>
    <w:pPr>
      <w:spacing w:before="240" w:line="240" w:lineRule="exact"/>
    </w:pPr>
    <w:rPr>
      <w:sz w:val="20"/>
    </w:rPr>
  </w:style>
  <w:style w:type="paragraph" w:customStyle="1" w:styleId="b">
    <w:name w:val="b"/>
    <w:basedOn w:val="text"/>
    <w:next w:val="text"/>
    <w:pPr>
      <w:keepNext/>
      <w:keepLines/>
      <w:suppressAutoHyphens/>
    </w:pPr>
    <w:rPr>
      <w:b/>
    </w:rPr>
  </w:style>
  <w:style w:type="paragraph" w:customStyle="1" w:styleId="bl">
    <w:name w:val="bl"/>
    <w:basedOn w:val="text"/>
    <w:pPr>
      <w:suppressAutoHyphens/>
      <w:spacing w:before="120"/>
      <w:ind w:left="576" w:hanging="192"/>
    </w:pPr>
  </w:style>
  <w:style w:type="paragraph" w:customStyle="1" w:styleId="nl">
    <w:name w:val="nl"/>
    <w:basedOn w:val="text"/>
    <w:pPr>
      <w:suppressAutoHyphens/>
      <w:spacing w:before="120"/>
      <w:ind w:left="384" w:hanging="384"/>
    </w:pPr>
  </w:style>
  <w:style w:type="paragraph" w:customStyle="1" w:styleId="sl">
    <w:name w:val="sl"/>
    <w:basedOn w:val="text"/>
    <w:pPr>
      <w:spacing w:before="960" w:line="180" w:lineRule="exact"/>
    </w:pPr>
    <w:rPr>
      <w:sz w:val="1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l0">
    <w:name w:val="bl0"/>
    <w:basedOn w:val="bl"/>
    <w:pPr>
      <w:ind w:left="192"/>
    </w:pPr>
  </w:style>
  <w:style w:type="paragraph" w:customStyle="1" w:styleId="nl1">
    <w:name w:val="nl1"/>
    <w:basedOn w:val="nl"/>
    <w:pPr>
      <w:spacing w:before="60"/>
      <w:ind w:left="768"/>
    </w:pPr>
  </w:style>
  <w:style w:type="paragraph" w:customStyle="1" w:styleId="nl2">
    <w:name w:val="nl2"/>
    <w:basedOn w:val="nl"/>
    <w:pPr>
      <w:spacing w:before="60"/>
      <w:ind w:left="1152"/>
    </w:pPr>
  </w:style>
  <w:style w:type="paragraph" w:customStyle="1" w:styleId="Default">
    <w:name w:val="Default"/>
    <w:rsid w:val="005042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65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~1\MSOFFICE\OFFICE6.0\TEMPLATE\MA1462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A15E1-1C06-4628-B847-8B5959062365}"/>
      </w:docPartPr>
      <w:docPartBody>
        <w:p w:rsidR="00BF647F" w:rsidRDefault="001C4606">
          <w:r w:rsidRPr="00D64D4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06"/>
    <w:rsid w:val="00163F29"/>
    <w:rsid w:val="001C4606"/>
    <w:rsid w:val="00541AF0"/>
    <w:rsid w:val="00741291"/>
    <w:rsid w:val="00780005"/>
    <w:rsid w:val="00780E9F"/>
    <w:rsid w:val="00820480"/>
    <w:rsid w:val="00AF2BE6"/>
    <w:rsid w:val="00BF647F"/>
    <w:rsid w:val="00CC3749"/>
    <w:rsid w:val="00E25C34"/>
    <w:rsid w:val="00EB5C4F"/>
    <w:rsid w:val="00F35042"/>
    <w:rsid w:val="00FC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37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MA1462</Template>
  <TotalTime>1</TotalTime>
  <Pages>3</Pages>
  <Words>385</Words>
  <Characters>2783</Characters>
  <Application>Microsoft Office Word</Application>
  <DocSecurity>0</DocSecurity>
  <Lines>103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Vlad</dc:creator>
  <cp:keywords/>
  <cp:lastModifiedBy>Jacqueline Taylor</cp:lastModifiedBy>
  <cp:revision>2</cp:revision>
  <cp:lastPrinted>2025-05-02T18:54:00Z</cp:lastPrinted>
  <dcterms:created xsi:type="dcterms:W3CDTF">2025-05-08T02:13:00Z</dcterms:created>
  <dcterms:modified xsi:type="dcterms:W3CDTF">2025-05-08T02:13:00Z</dcterms:modified>
</cp:coreProperties>
</file>